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7000002141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7000002141-Instandhaltung der Elektrotechnischen Anlagen in der GIZ-Repräsentanz Berlin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Instandhaltung der Elektrotechnischen Anlagen in der GIZ-Repräsentanz Berlin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